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5B988CDD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9D2F56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7761EA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5B988CDD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9D2F56">
                                <w:rPr>
                                  <w:rStyle w:val="Style2"/>
                                </w:rPr>
                                <w:t>5</w:t>
                              </w:r>
                              <w:r w:rsidR="007761EA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7761E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7761E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7761E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7761E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53C279D9" w:rsidR="007D608F" w:rsidRDefault="009A41E5" w:rsidP="00ED40CF">
      <w:pPr>
        <w:tabs>
          <w:tab w:val="left" w:pos="11835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7761E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7761E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761EA">
                              <w:fldChar w:fldCharType="begin"/>
                            </w:r>
                            <w:r w:rsidR="007761EA">
                              <w:instrText xml:space="preserve"> NUMPAGES   \* MERGEFORMAT </w:instrText>
                            </w:r>
                            <w:r w:rsidR="007761EA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761E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761EA">
                        <w:fldChar w:fldCharType="begin"/>
                      </w:r>
                      <w:r w:rsidR="007761EA">
                        <w:instrText xml:space="preserve"> NUMPAGES   \* MERGEFORMAT </w:instrText>
                      </w:r>
                      <w:r w:rsidR="007761EA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761E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D40CF">
        <w:tab/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66C2" w14:textId="77777777" w:rsidR="007215C1" w:rsidRDefault="007215C1" w:rsidP="001007E7">
      <w:pPr>
        <w:spacing w:after="0" w:line="240" w:lineRule="auto"/>
      </w:pPr>
      <w:r>
        <w:separator/>
      </w:r>
    </w:p>
  </w:endnote>
  <w:endnote w:type="continuationSeparator" w:id="0">
    <w:p w14:paraId="7C8E5432" w14:textId="77777777" w:rsidR="007215C1" w:rsidRDefault="007215C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B3DB" w14:textId="77777777" w:rsidR="007215C1" w:rsidRDefault="007215C1" w:rsidP="001007E7">
      <w:pPr>
        <w:spacing w:after="0" w:line="240" w:lineRule="auto"/>
      </w:pPr>
      <w:r>
        <w:separator/>
      </w:r>
    </w:p>
  </w:footnote>
  <w:footnote w:type="continuationSeparator" w:id="0">
    <w:p w14:paraId="61D82F75" w14:textId="77777777" w:rsidR="007215C1" w:rsidRDefault="007215C1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09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434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8173F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215C1"/>
    <w:rsid w:val="007372FF"/>
    <w:rsid w:val="007563D3"/>
    <w:rsid w:val="007761EA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9D2F56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D40CF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18</cp:revision>
  <cp:lastPrinted>2011-03-04T19:05:00Z</cp:lastPrinted>
  <dcterms:created xsi:type="dcterms:W3CDTF">2014-01-02T13:42:00Z</dcterms:created>
  <dcterms:modified xsi:type="dcterms:W3CDTF">2022-07-28T17:31:00Z</dcterms:modified>
</cp:coreProperties>
</file>