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17A5BC0E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0171F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17A5BC0E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C0171F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C0171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C017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C017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C017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77777777" w:rsidR="002E1412" w:rsidRPr="002E1412" w:rsidRDefault="00C0171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77777777" w:rsidR="002E1412" w:rsidRPr="002E1412" w:rsidRDefault="00C017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171F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2EC1-DB01-4C21-86DE-251F9A56CAD0}">
  <ds:schemaRefs>
    <ds:schemaRef ds:uri="http://schemas.microsoft.com/office/2006/documentManagement/types"/>
    <ds:schemaRef ds:uri="d1207536-9e68-4e3e-aeed-b740370baf18"/>
    <ds:schemaRef ds:uri="http://schemas.microsoft.com/office/2006/metadata/properties"/>
    <ds:schemaRef ds:uri="http://schemas.openxmlformats.org/package/2006/metadata/core-properties"/>
    <ds:schemaRef ds:uri="6d0ed0c3-5985-4eca-a33b-383541a093dd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033F7-5745-4815-A696-7E1FD1CD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11</cp:revision>
  <cp:lastPrinted>2011-03-04T18:48:00Z</cp:lastPrinted>
  <dcterms:created xsi:type="dcterms:W3CDTF">2014-01-15T13:04:00Z</dcterms:created>
  <dcterms:modified xsi:type="dcterms:W3CDTF">2021-08-06T12:50:00Z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