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D618D" w14:textId="77777777" w:rsidR="00535962" w:rsidRPr="00F7167E" w:rsidRDefault="000A7E89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2080B8" wp14:editId="17F6D874">
                <wp:simplePos x="0" y="0"/>
                <wp:positionH relativeFrom="column">
                  <wp:posOffset>6819363</wp:posOffset>
                </wp:positionH>
                <wp:positionV relativeFrom="paragraph">
                  <wp:posOffset>-573110</wp:posOffset>
                </wp:positionV>
                <wp:extent cx="2539240" cy="701040"/>
                <wp:effectExtent l="0" t="0" r="13970" b="2286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92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2" y="561"/>
                            <a:ext cx="2429" cy="1016"/>
                            <a:chOff x="9151" y="720"/>
                            <a:chExt cx="2022" cy="945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14" y="1077"/>
                              <a:ext cx="1859" cy="58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51B5B27" w14:textId="16B2AF8E" w:rsidR="00840E00" w:rsidRPr="00535962" w:rsidRDefault="000A7E89" w:rsidP="00840E00">
                                    <w:pPr>
                                      <w:jc w:val="center"/>
                                    </w:pPr>
                                    <w:r w:rsidRPr="000A7E89">
                                      <w:rPr>
                                        <w:rFonts w:ascii="Arial Bold" w:hAnsi="Arial Bold"/>
                                        <w:b/>
                                        <w:bCs/>
                                        <w:caps/>
                                        <w:spacing w:val="-20"/>
                                        <w:sz w:val="22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SUPBANCO-DAF-CM-2021-00</w:t>
                                    </w:r>
                                    <w:r w:rsidR="000053B3">
                                      <w:rPr>
                                        <w:rFonts w:ascii="Arial Bold" w:hAnsi="Arial Bold"/>
                                        <w:b/>
                                        <w:bCs/>
                                        <w:caps/>
                                        <w:spacing w:val="-20"/>
                                        <w:sz w:val="22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6</w:t>
                                    </w:r>
                                    <w:r w:rsidR="00BD6FF0">
                                      <w:rPr>
                                        <w:rFonts w:ascii="Arial Bold" w:hAnsi="Arial Bold"/>
                                        <w:b/>
                                        <w:bCs/>
                                        <w:caps/>
                                        <w:spacing w:val="-20"/>
                                        <w:sz w:val="22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47056D" w14:textId="77777777"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080B8" id="Group 20" o:spid="_x0000_s1026" style="position:absolute;margin-left:536.95pt;margin-top:-45.15pt;width:199.95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2;top:561;width:2429;height:1016" coordorigin="9151,720" coordsize="2022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314;top:1077;width:1859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51B5B27" w14:textId="16B2AF8E" w:rsidR="00840E00" w:rsidRPr="00535962" w:rsidRDefault="000A7E89" w:rsidP="00840E00">
                              <w:pPr>
                                <w:jc w:val="center"/>
                              </w:pPr>
                              <w:r w:rsidRPr="000A7E89">
                                <w:rPr>
                                  <w:rFonts w:ascii="Arial Bold" w:hAnsi="Arial Bold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SUPBANCO-DAF-CM-2021-00</w:t>
                              </w:r>
                              <w:r w:rsidR="000053B3">
                                <w:rPr>
                                  <w:rFonts w:ascii="Arial Bold" w:hAnsi="Arial Bold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6</w:t>
                              </w:r>
                              <w:r w:rsidR="00BD6FF0">
                                <w:rPr>
                                  <w:rFonts w:ascii="Arial Bold" w:hAnsi="Arial Bold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7D47056D" w14:textId="77777777"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C46A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DAAA29" wp14:editId="26BEE6CD">
                <wp:simplePos x="0" y="0"/>
                <wp:positionH relativeFrom="column">
                  <wp:posOffset>-476250</wp:posOffset>
                </wp:positionH>
                <wp:positionV relativeFrom="paragraph">
                  <wp:posOffset>-333375</wp:posOffset>
                </wp:positionV>
                <wp:extent cx="2038350" cy="107823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55559EAF" w14:textId="77777777" w:rsidR="00BC61BD" w:rsidRPr="00BC61BD" w:rsidRDefault="00CC46A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C46A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C344FE7" wp14:editId="5DEA3FE3">
                                      <wp:extent cx="1685925" cy="72390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l="3922" r="6032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88468" cy="7249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AAA29" id="Text Box 2" o:spid="_x0000_s1031" type="#_x0000_t202" style="position:absolute;margin-left:-37.5pt;margin-top:-26.25pt;width:160.5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55559EAF" w14:textId="77777777" w:rsidR="00BC61BD" w:rsidRPr="00BC61BD" w:rsidRDefault="00CC46A1">
                          <w:pPr>
                            <w:rPr>
                              <w:lang w:val="en-US"/>
                            </w:rPr>
                          </w:pPr>
                          <w:r w:rsidRPr="00CC46A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C344FE7" wp14:editId="5DEA3FE3">
                                <wp:extent cx="1685925" cy="72390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l="3922" r="603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8468" cy="72499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04A8FC5A" wp14:editId="61E5ACCF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3702B" wp14:editId="4192FBD6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BE55B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3702B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" filled="f" stroked="f">
                <v:textbox inset="0,0,0,0">
                  <w:txbxContent>
                    <w:p w14:paraId="601BE55B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56044B8B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D40EE5" wp14:editId="684C2BF9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432D6" w14:textId="77777777" w:rsidR="002E1412" w:rsidRPr="002E1412" w:rsidRDefault="00BD6FF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C46A1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40EE5"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" stroked="f">
                <v:textbox>
                  <w:txbxContent>
                    <w:p w14:paraId="4C8432D6" w14:textId="77777777" w:rsidR="002E1412" w:rsidRPr="002E1412" w:rsidRDefault="00BD6FF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C46A1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3FE5EB" wp14:editId="276448E1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99939" w14:textId="77777777" w:rsidR="0026335F" w:rsidRPr="0026335F" w:rsidRDefault="00BD6FF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FE5EB"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" filled="f" stroked="f">
                <v:textbox>
                  <w:txbxContent>
                    <w:p w14:paraId="21399939" w14:textId="77777777" w:rsidR="0026335F" w:rsidRPr="0026335F" w:rsidRDefault="00BD6FF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DD2EDDB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4CB7C7" wp14:editId="1333378B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0F4CD" w14:textId="77777777" w:rsidR="00F7443C" w:rsidRPr="004767CC" w:rsidRDefault="00BD6FF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CB7C7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" stroked="f">
                <v:textbox>
                  <w:txbxContent>
                    <w:p w14:paraId="6040F4CD" w14:textId="77777777" w:rsidR="00F7443C" w:rsidRPr="004767CC" w:rsidRDefault="00BD6FF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E698B4" wp14:editId="5F7CF69F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3CD20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822B7A" w:rsidRPr="00822B7A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698B4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" filled="f" stroked="f">
                <v:textbox>
                  <w:txbxContent>
                    <w:p w14:paraId="04B3CD20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822B7A" w:rsidRPr="00822B7A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1FFBED03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1EC048B6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51B21F92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971F962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78FA2B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10222E19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1212F035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0A4F2CD5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1A77A041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7A4B8BE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3F4399F3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1F75E88E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09674AEF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5AB260E7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083C72F6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5EC464CA" w14:textId="77777777" w:rsidTr="00822B7A">
        <w:trPr>
          <w:trHeight w:val="229"/>
          <w:jc w:val="center"/>
        </w:trPr>
        <w:tc>
          <w:tcPr>
            <w:tcW w:w="0" w:type="auto"/>
          </w:tcPr>
          <w:p w14:paraId="7B95D48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3E063BF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038651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E8B6A8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25821C2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B7EC19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8D6556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19791E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4B30334" w14:textId="77777777" w:rsidTr="00822B7A">
        <w:trPr>
          <w:trHeight w:val="211"/>
          <w:jc w:val="center"/>
        </w:trPr>
        <w:tc>
          <w:tcPr>
            <w:tcW w:w="0" w:type="auto"/>
          </w:tcPr>
          <w:p w14:paraId="2F5B838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4D2C7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053045C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7F24FE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5F0B5A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E76766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1A83A7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DD8795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14D8352" w14:textId="77777777" w:rsidTr="00822B7A">
        <w:trPr>
          <w:trHeight w:val="229"/>
          <w:jc w:val="center"/>
        </w:trPr>
        <w:tc>
          <w:tcPr>
            <w:tcW w:w="0" w:type="auto"/>
          </w:tcPr>
          <w:p w14:paraId="328E8F2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216738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25BE4C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A63959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96F3ED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BC993C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F37B19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6A55F7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6E53C36" w14:textId="77777777" w:rsidTr="00822B7A">
        <w:trPr>
          <w:trHeight w:val="229"/>
          <w:jc w:val="center"/>
        </w:trPr>
        <w:tc>
          <w:tcPr>
            <w:tcW w:w="0" w:type="auto"/>
          </w:tcPr>
          <w:p w14:paraId="45B3C81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1D10EC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D5F467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B1F772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12A31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AC3DA9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6A570A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3E081E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83F803A" w14:textId="77777777" w:rsidTr="00822B7A">
        <w:trPr>
          <w:trHeight w:val="229"/>
          <w:jc w:val="center"/>
        </w:trPr>
        <w:tc>
          <w:tcPr>
            <w:tcW w:w="0" w:type="auto"/>
          </w:tcPr>
          <w:p w14:paraId="1343B8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8100B7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0A9435B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2DE49E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54C636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3298C6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BFB6E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7D101D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98CA42F" w14:textId="77777777" w:rsidTr="00822B7A">
        <w:trPr>
          <w:trHeight w:val="229"/>
          <w:jc w:val="center"/>
        </w:trPr>
        <w:tc>
          <w:tcPr>
            <w:tcW w:w="0" w:type="auto"/>
          </w:tcPr>
          <w:p w14:paraId="2726E7B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1A935B1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21ABA3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6663AD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AEC8E7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02354C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677804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180E98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41943DF" w14:textId="77777777" w:rsidTr="00822B7A">
        <w:trPr>
          <w:trHeight w:val="229"/>
          <w:jc w:val="center"/>
        </w:trPr>
        <w:tc>
          <w:tcPr>
            <w:tcW w:w="0" w:type="auto"/>
          </w:tcPr>
          <w:p w14:paraId="3383706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547AD4E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0745E34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1F2CFA5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B8C32B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C81A9C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55A622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775250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038B3F72" w14:textId="77777777" w:rsidTr="00822B7A">
        <w:trPr>
          <w:trHeight w:val="211"/>
          <w:jc w:val="center"/>
        </w:trPr>
        <w:tc>
          <w:tcPr>
            <w:tcW w:w="0" w:type="auto"/>
          </w:tcPr>
          <w:p w14:paraId="784D97C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53C592D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D9F86F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C08ABE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3B7D3C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E4338E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3E9D83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D17C2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0D8FFD52" w14:textId="77777777" w:rsidTr="00822B7A">
        <w:trPr>
          <w:trHeight w:val="229"/>
          <w:jc w:val="center"/>
        </w:trPr>
        <w:tc>
          <w:tcPr>
            <w:tcW w:w="0" w:type="auto"/>
          </w:tcPr>
          <w:p w14:paraId="100DBC7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A035EE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E5D40B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A88F40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3060C3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A0EFD0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C0EFDF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630EA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71BC4CB" w14:textId="77777777" w:rsidTr="00822B7A">
        <w:trPr>
          <w:trHeight w:val="229"/>
          <w:jc w:val="center"/>
        </w:trPr>
        <w:tc>
          <w:tcPr>
            <w:tcW w:w="0" w:type="auto"/>
          </w:tcPr>
          <w:p w14:paraId="67F5EB4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05027B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7E1042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0E4D88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653060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A1A748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3F6794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1975EC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5F598B1E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093AE2E8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331F8C10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5C4D1AFA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1510C882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3FE8D4FB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623F6C09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ECF5A" w14:textId="77777777"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14:paraId="34528C8B" w14:textId="77777777"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10586" w14:textId="77777777"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EB0C5C" wp14:editId="4845C83A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1C1AD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B0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" filled="f" stroked="f">
              <v:textbox inset="0,0,0,0">
                <w:txbxContent>
                  <w:p w14:paraId="7EA1C1AD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1F2E01" wp14:editId="1F349EC1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DFAA6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3A256302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1F2E01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" filled="f" stroked="f">
              <v:textbox style="mso-fit-shape-to-text:t" inset="0,0,0,0">
                <w:txbxContent>
                  <w:p w14:paraId="151DFAA6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3A256302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7B0DEAC0" w14:textId="77777777"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40BB030B" wp14:editId="617087EC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FF3B85E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23F4C84A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E2BAB" w14:textId="77777777"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14:paraId="5F0B63FD" w14:textId="77777777"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EA"/>
    <w:rsid w:val="000053B3"/>
    <w:rsid w:val="0001679F"/>
    <w:rsid w:val="00034DD9"/>
    <w:rsid w:val="000671C7"/>
    <w:rsid w:val="00090E8D"/>
    <w:rsid w:val="000A5DAC"/>
    <w:rsid w:val="000A7E89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80880"/>
    <w:rsid w:val="007B6F6F"/>
    <w:rsid w:val="007D608F"/>
    <w:rsid w:val="00800BFA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D6FF0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C46A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0C90BE55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5E92D-2A15-451E-9CAE-60FA6EF7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9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Eblin Karina Pena Pérez</cp:lastModifiedBy>
  <cp:revision>11</cp:revision>
  <cp:lastPrinted>2011-03-04T19:05:00Z</cp:lastPrinted>
  <dcterms:created xsi:type="dcterms:W3CDTF">2014-01-02T13:42:00Z</dcterms:created>
  <dcterms:modified xsi:type="dcterms:W3CDTF">2021-09-01T15:08:00Z</dcterms:modified>
</cp:coreProperties>
</file>