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AB3210">
      <w:bookmarkStart w:id="0" w:name="_GoBack"/>
      <w:bookmarkEnd w:id="0"/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7277100</wp:posOffset>
                </wp:positionH>
                <wp:positionV relativeFrom="paragraph">
                  <wp:posOffset>-581025</wp:posOffset>
                </wp:positionV>
                <wp:extent cx="1615440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891"/>
                            <a:chOff x="9151" y="720"/>
                            <a:chExt cx="2009" cy="829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147"/>
                              <a:ext cx="2009" cy="402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957FDA" w:rsidRPr="00535962" w:rsidRDefault="00AB3210" w:rsidP="00957FD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SIB-LPN-002/2019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573pt;margin-top:-45.75pt;width:127.2pt;height:55.2pt;z-index:25165721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891" coordorigin="9151,720" coordsize="2009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147;width:2009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957FDA" w:rsidRPr="00535962" w:rsidRDefault="00AB3210" w:rsidP="00957FDA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SIB-LPN-002/2019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AB3210">
        <w:drawing>
          <wp:anchor distT="0" distB="0" distL="114300" distR="114300" simplePos="0" relativeHeight="251659264" behindDoc="0" locked="0" layoutInCell="1" allowOverlap="1" wp14:anchorId="3BF0FA41" wp14:editId="26BD5CCB">
            <wp:simplePos x="0" y="0"/>
            <wp:positionH relativeFrom="column">
              <wp:posOffset>9525</wp:posOffset>
            </wp:positionH>
            <wp:positionV relativeFrom="paragraph">
              <wp:posOffset>-238125</wp:posOffset>
            </wp:positionV>
            <wp:extent cx="962025" cy="734060"/>
            <wp:effectExtent l="0" t="0" r="9525" b="8890"/>
            <wp:wrapNone/>
            <wp:docPr id="18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 Imagen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65839"/>
                    <a:stretch/>
                  </pic:blipFill>
                  <pic:spPr bwMode="auto">
                    <a:xfrm>
                      <a:off x="0" y="0"/>
                      <a:ext cx="962025" cy="734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BE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885BE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115570</wp:posOffset>
                </wp:positionV>
                <wp:extent cx="3311525" cy="279400"/>
                <wp:effectExtent l="0" t="1270" r="381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AB3210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197.2pt;margin-top:9.1pt;width:26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NaVhgIAABg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" stroked="f">
                <v:textbox>
                  <w:txbxContent>
                    <w:p w:rsidR="002E1412" w:rsidRPr="002E1412" w:rsidRDefault="00AB3210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A24343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3835730</wp:posOffset>
            </wp:positionH>
            <wp:positionV relativeFrom="paragraph">
              <wp:posOffset>-736270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885BEF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127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AB321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RhHug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P9NGEe6&#10;AgAAwQUAAA4AAAAAAAAAAAAAAAAALgIAAGRycy9lMm9Eb2MueG1sUEsBAi0AFAAGAAgAAAAhAMcE&#10;2uPeAAAACgEAAA8AAAAAAAAAAAAAAAAAFAUAAGRycy9kb3ducmV2LnhtbFBLBQYAAAAABAAEAPMA&#10;AAAfBgAAAAA=&#10;" filled="f" stroked="f">
                <v:textbox>
                  <w:txbxContent>
                    <w:p w:rsidR="0026335F" w:rsidRPr="0026335F" w:rsidRDefault="00AB321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204470</wp:posOffset>
                </wp:positionV>
                <wp:extent cx="1993265" cy="454660"/>
                <wp:effectExtent l="635" t="4445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AB3210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246.05pt;margin-top:16.1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" stroked="f">
                <v:textbox>
                  <w:txbxContent>
                    <w:p w:rsidR="00F7443C" w:rsidRPr="004767CC" w:rsidRDefault="00AB3210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885BEF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2540" r="3175" b="254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AD51F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AB3210">
                              <w:fldChar w:fldCharType="begin"/>
                            </w:r>
                            <w:r w:rsidR="00AB3210">
                              <w:instrText xml:space="preserve"> NUMPAGES   \* MERGEFORMAT </w:instrText>
                            </w:r>
                            <w:r w:rsidR="00AB3210">
                              <w:fldChar w:fldCharType="separate"/>
                            </w:r>
                            <w:r w:rsidR="00AD51F1" w:rsidRPr="00AD51F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AB321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EC72dv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AD51F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AB3210">
                        <w:fldChar w:fldCharType="begin"/>
                      </w:r>
                      <w:r w:rsidR="00AB3210">
                        <w:instrText xml:space="preserve"> NUMPAGES   \* MERGEFORMAT </w:instrText>
                      </w:r>
                      <w:r w:rsidR="00AB3210">
                        <w:fldChar w:fldCharType="separate"/>
                      </w:r>
                      <w:r w:rsidR="00AD51F1" w:rsidRPr="00AD51F1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AB3210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40A60" w:rsidRDefault="007B4164" w:rsidP="00403697">
      <w:pPr>
        <w:tabs>
          <w:tab w:val="left" w:pos="6267"/>
        </w:tabs>
        <w:spacing w:line="240" w:lineRule="auto"/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</w:t>
      </w:r>
    </w:p>
    <w:tbl>
      <w:tblPr>
        <w:tblW w:w="1402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2"/>
        <w:gridCol w:w="7370"/>
        <w:gridCol w:w="986"/>
        <w:gridCol w:w="861"/>
        <w:gridCol w:w="1558"/>
        <w:gridCol w:w="2407"/>
      </w:tblGrid>
      <w:tr w:rsidR="00AD51F1" w:rsidRPr="00AD51F1" w:rsidTr="00540A60">
        <w:trPr>
          <w:trHeight w:val="570"/>
        </w:trPr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F1" w:rsidRPr="00AD51F1" w:rsidRDefault="00AD51F1" w:rsidP="00AD51F1">
            <w:pPr>
              <w:rPr>
                <w:lang w:val="es-DO" w:eastAsia="es-DO"/>
              </w:rPr>
            </w:pPr>
            <w:proofErr w:type="spellStart"/>
            <w:r w:rsidRPr="00AD51F1">
              <w:rPr>
                <w:lang w:eastAsia="es-DO"/>
              </w:rPr>
              <w:t>Item</w:t>
            </w:r>
            <w:proofErr w:type="spellEnd"/>
            <w:r w:rsidRPr="00AD51F1">
              <w:rPr>
                <w:lang w:eastAsia="es-DO"/>
              </w:rPr>
              <w:t xml:space="preserve"> No.</w:t>
            </w:r>
          </w:p>
        </w:tc>
        <w:tc>
          <w:tcPr>
            <w:tcW w:w="7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F1" w:rsidRPr="00AD51F1" w:rsidRDefault="00AD51F1" w:rsidP="00AD51F1">
            <w:pPr>
              <w:rPr>
                <w:lang w:val="es-DO" w:eastAsia="es-DO"/>
              </w:rPr>
            </w:pPr>
            <w:r w:rsidRPr="00AD51F1">
              <w:rPr>
                <w:lang w:eastAsia="es-DO"/>
              </w:rPr>
              <w:t>Descripción del Bien, Servicio u Obra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F1" w:rsidRPr="00AD51F1" w:rsidRDefault="00AD51F1" w:rsidP="00AD51F1">
            <w:pPr>
              <w:rPr>
                <w:lang w:val="es-DO" w:eastAsia="es-DO"/>
              </w:rPr>
            </w:pPr>
            <w:r w:rsidRPr="00AD51F1">
              <w:rPr>
                <w:lang w:eastAsia="es-DO"/>
              </w:rPr>
              <w:t>Unidad de Medida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F1" w:rsidRPr="00AD51F1" w:rsidRDefault="00AD51F1" w:rsidP="00AD51F1">
            <w:pPr>
              <w:rPr>
                <w:lang w:val="es-DO" w:eastAsia="es-DO"/>
              </w:rPr>
            </w:pPr>
            <w:bookmarkStart w:id="1" w:name="RANGE!E3"/>
            <w:r w:rsidRPr="00AD51F1">
              <w:rPr>
                <w:lang w:val="es-DO" w:eastAsia="es-DO"/>
              </w:rPr>
              <w:t>Cantidad</w:t>
            </w:r>
            <w:bookmarkEnd w:id="1"/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F1" w:rsidRPr="00AD51F1" w:rsidRDefault="00AD51F1" w:rsidP="00AD51F1">
            <w:r w:rsidRPr="00AD51F1">
              <w:rPr>
                <w:lang w:eastAsia="es-DO"/>
              </w:rPr>
              <w:t>Precio Unitario</w:t>
            </w:r>
            <w:r>
              <w:t xml:space="preserve">  S/ ITBIS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F1" w:rsidRPr="00AD51F1" w:rsidRDefault="00AD51F1" w:rsidP="00AD51F1">
            <w:pPr>
              <w:rPr>
                <w:lang w:val="es-DO" w:eastAsia="es-DO"/>
              </w:rPr>
            </w:pPr>
            <w:r w:rsidRPr="00AD51F1">
              <w:rPr>
                <w:lang w:eastAsia="es-DO"/>
              </w:rPr>
              <w:t>TOTAL</w:t>
            </w:r>
            <w:r>
              <w:t xml:space="preserve"> S/ ITBIS</w:t>
            </w:r>
          </w:p>
        </w:tc>
      </w:tr>
      <w:tr w:rsidR="00AD51F1" w:rsidRPr="00AD51F1" w:rsidTr="00540A60">
        <w:trPr>
          <w:trHeight w:val="300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F1" w:rsidRPr="00AD51F1" w:rsidRDefault="00AD51F1" w:rsidP="00AD51F1">
            <w:pPr>
              <w:rPr>
                <w:lang w:val="es-DO" w:eastAsia="es-DO"/>
              </w:rPr>
            </w:pPr>
            <w:r w:rsidRPr="00AD51F1">
              <w:rPr>
                <w:lang w:eastAsia="es-DO"/>
              </w:rPr>
              <w:t>1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F1" w:rsidRPr="00AD51F1" w:rsidRDefault="00AB3210" w:rsidP="00AD51F1">
            <w:pPr>
              <w:rPr>
                <w:lang w:val="es-DO" w:eastAsia="es-DO"/>
              </w:rPr>
            </w:pPr>
            <w:r w:rsidRPr="00AB3210">
              <w:rPr>
                <w:lang w:eastAsia="es-DO"/>
              </w:rPr>
              <w:t>MIGRACIÓN DE PLATAFORMA FIREWALLS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F1" w:rsidRPr="00AD51F1" w:rsidRDefault="00AD51F1" w:rsidP="00AD51F1">
            <w:pPr>
              <w:rPr>
                <w:lang w:val="es-DO" w:eastAsia="es-DO"/>
              </w:rPr>
            </w:pPr>
            <w:r w:rsidRPr="00AD51F1">
              <w:rPr>
                <w:lang w:eastAsia="es-DO"/>
              </w:rPr>
              <w:t>UN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F1" w:rsidRPr="00AD51F1" w:rsidRDefault="00AB3210" w:rsidP="00AD51F1">
            <w:pPr>
              <w:rPr>
                <w:lang w:val="es-DO" w:eastAsia="es-DO"/>
              </w:rPr>
            </w:pPr>
            <w:r>
              <w:rPr>
                <w:lang w:eastAsia="es-DO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F1" w:rsidRPr="00AD51F1" w:rsidRDefault="00AD51F1" w:rsidP="00AD51F1">
            <w:pPr>
              <w:rPr>
                <w:lang w:val="es-DO" w:eastAsia="es-DO"/>
              </w:rPr>
            </w:pPr>
            <w:r w:rsidRPr="00AD51F1">
              <w:rPr>
                <w:lang w:eastAsia="es-DO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F1" w:rsidRPr="00AD51F1" w:rsidRDefault="00AD51F1" w:rsidP="00AD51F1">
            <w:pPr>
              <w:rPr>
                <w:lang w:val="es-DO" w:eastAsia="es-DO"/>
              </w:rPr>
            </w:pPr>
            <w:r w:rsidRPr="00AD51F1">
              <w:rPr>
                <w:lang w:eastAsia="es-DO"/>
              </w:rPr>
              <w:t> </w:t>
            </w:r>
          </w:p>
        </w:tc>
      </w:tr>
      <w:tr w:rsidR="00AD51F1" w:rsidRPr="00AD51F1" w:rsidTr="00AB3210">
        <w:trPr>
          <w:trHeight w:val="249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F1" w:rsidRPr="00AD51F1" w:rsidRDefault="00AD51F1" w:rsidP="00AD51F1">
            <w:pPr>
              <w:rPr>
                <w:lang w:val="es-DO" w:eastAsia="es-DO"/>
              </w:rPr>
            </w:pPr>
            <w:r w:rsidRPr="00AD51F1">
              <w:rPr>
                <w:lang w:eastAsia="es-DO"/>
              </w:rPr>
              <w:t>2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1F1" w:rsidRPr="00AD51F1" w:rsidRDefault="00AB3210" w:rsidP="00AD51F1">
            <w:pPr>
              <w:rPr>
                <w:lang w:val="es-DO" w:eastAsia="es-DO"/>
              </w:rPr>
            </w:pPr>
            <w:r w:rsidRPr="00AB3210">
              <w:rPr>
                <w:lang w:val="es-DO" w:eastAsia="es-DO"/>
              </w:rPr>
              <w:t>IMPLEMENTACION DE UNA HERRAMIENTA PARA ESCANEO DE VULNERABILIDADES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F1" w:rsidRPr="00AD51F1" w:rsidRDefault="00AD51F1" w:rsidP="00AD51F1">
            <w:pPr>
              <w:rPr>
                <w:lang w:val="es-DO" w:eastAsia="es-DO"/>
              </w:rPr>
            </w:pPr>
            <w:r w:rsidRPr="00AD51F1">
              <w:rPr>
                <w:lang w:eastAsia="es-DO"/>
              </w:rPr>
              <w:t>UN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F1" w:rsidRPr="00AD51F1" w:rsidRDefault="00AB3210" w:rsidP="00AD51F1">
            <w:pPr>
              <w:rPr>
                <w:lang w:val="es-DO" w:eastAsia="es-DO"/>
              </w:rPr>
            </w:pPr>
            <w:r>
              <w:rPr>
                <w:lang w:eastAsia="es-DO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F1" w:rsidRPr="00AD51F1" w:rsidRDefault="00AD51F1" w:rsidP="00AD51F1">
            <w:pPr>
              <w:rPr>
                <w:lang w:val="es-DO" w:eastAsia="es-DO"/>
              </w:rPr>
            </w:pPr>
            <w:r w:rsidRPr="00AD51F1">
              <w:rPr>
                <w:lang w:eastAsia="es-DO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F1" w:rsidRPr="00AD51F1" w:rsidRDefault="00AD51F1" w:rsidP="00AD51F1">
            <w:pPr>
              <w:rPr>
                <w:lang w:val="es-DO" w:eastAsia="es-DO"/>
              </w:rPr>
            </w:pPr>
            <w:r w:rsidRPr="00AD51F1">
              <w:rPr>
                <w:lang w:eastAsia="es-DO"/>
              </w:rPr>
              <w:t> </w:t>
            </w:r>
          </w:p>
        </w:tc>
      </w:tr>
      <w:tr w:rsidR="00AD51F1" w:rsidRPr="00AD51F1" w:rsidTr="00AB3210">
        <w:trPr>
          <w:trHeight w:val="300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F1" w:rsidRPr="00AD51F1" w:rsidRDefault="00AD51F1" w:rsidP="00AD51F1">
            <w:pPr>
              <w:rPr>
                <w:lang w:val="es-DO" w:eastAsia="es-DO"/>
              </w:rPr>
            </w:pPr>
            <w:r w:rsidRPr="00AD51F1">
              <w:rPr>
                <w:lang w:eastAsia="es-DO"/>
              </w:rPr>
              <w:t>3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1F1" w:rsidRPr="00AB3210" w:rsidRDefault="00AB3210" w:rsidP="00AD51F1">
            <w:r w:rsidRPr="00AB3210">
              <w:t>DESKTOP CENTRAL ENTEPRISE EDITION DE LA HERRAMIENTA MANAGEENGINE PARA LA ASISTENCIA REMOTA A USUARIOS FINALES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F1" w:rsidRPr="00AD51F1" w:rsidRDefault="00AD51F1" w:rsidP="00AD51F1">
            <w:pPr>
              <w:rPr>
                <w:lang w:val="es-DO" w:eastAsia="es-DO"/>
              </w:rPr>
            </w:pPr>
            <w:r w:rsidRPr="00AD51F1">
              <w:rPr>
                <w:lang w:eastAsia="es-DO"/>
              </w:rPr>
              <w:t>UN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F1" w:rsidRPr="00AD51F1" w:rsidRDefault="00AB3210" w:rsidP="00AD51F1">
            <w:pPr>
              <w:rPr>
                <w:lang w:val="es-DO" w:eastAsia="es-DO"/>
              </w:rPr>
            </w:pPr>
            <w:r>
              <w:rPr>
                <w:lang w:eastAsia="es-DO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F1" w:rsidRPr="00AD51F1" w:rsidRDefault="00AD51F1" w:rsidP="00AD51F1">
            <w:pPr>
              <w:rPr>
                <w:lang w:val="es-DO" w:eastAsia="es-DO"/>
              </w:rPr>
            </w:pPr>
            <w:r w:rsidRPr="00AD51F1">
              <w:rPr>
                <w:lang w:eastAsia="es-DO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F1" w:rsidRPr="00AD51F1" w:rsidRDefault="00AD51F1" w:rsidP="00AD51F1">
            <w:pPr>
              <w:rPr>
                <w:lang w:val="es-DO" w:eastAsia="es-DO"/>
              </w:rPr>
            </w:pPr>
            <w:r w:rsidRPr="00AD51F1">
              <w:rPr>
                <w:lang w:eastAsia="es-DO"/>
              </w:rPr>
              <w:t> </w:t>
            </w:r>
          </w:p>
        </w:tc>
      </w:tr>
      <w:tr w:rsidR="00AD51F1" w:rsidRPr="00AD51F1" w:rsidTr="00AB3210">
        <w:trPr>
          <w:trHeight w:val="300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F1" w:rsidRPr="00AD51F1" w:rsidRDefault="00AD51F1" w:rsidP="00AD51F1">
            <w:pPr>
              <w:rPr>
                <w:lang w:val="es-DO" w:eastAsia="es-DO"/>
              </w:rPr>
            </w:pPr>
            <w:r w:rsidRPr="00AD51F1">
              <w:rPr>
                <w:lang w:eastAsia="es-DO"/>
              </w:rPr>
              <w:t>4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1F1" w:rsidRPr="00AB3210" w:rsidRDefault="00AB3210" w:rsidP="00AD51F1">
            <w:r w:rsidRPr="00AB3210">
              <w:t>ROBUSTECIMIENTO DE LA PLATAFORMA CITRIX NETSCALER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F1" w:rsidRPr="00AD51F1" w:rsidRDefault="00AD51F1" w:rsidP="00AD51F1">
            <w:pPr>
              <w:rPr>
                <w:lang w:val="es-DO" w:eastAsia="es-DO"/>
              </w:rPr>
            </w:pPr>
            <w:r w:rsidRPr="00AD51F1">
              <w:rPr>
                <w:lang w:eastAsia="es-DO"/>
              </w:rPr>
              <w:t>UN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F1" w:rsidRPr="00AD51F1" w:rsidRDefault="00AB3210" w:rsidP="00AD51F1">
            <w:pPr>
              <w:rPr>
                <w:lang w:val="es-DO" w:eastAsia="es-DO"/>
              </w:rPr>
            </w:pPr>
            <w:r>
              <w:rPr>
                <w:lang w:eastAsia="es-DO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F1" w:rsidRPr="00AD51F1" w:rsidRDefault="00AD51F1" w:rsidP="00AD51F1">
            <w:pPr>
              <w:rPr>
                <w:lang w:val="es-DO" w:eastAsia="es-DO"/>
              </w:rPr>
            </w:pPr>
            <w:r w:rsidRPr="00AD51F1">
              <w:rPr>
                <w:lang w:eastAsia="es-DO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F1" w:rsidRPr="00AD51F1" w:rsidRDefault="00AD51F1" w:rsidP="00AD51F1">
            <w:pPr>
              <w:rPr>
                <w:lang w:val="es-DO" w:eastAsia="es-DO"/>
              </w:rPr>
            </w:pPr>
            <w:r w:rsidRPr="00AD51F1">
              <w:rPr>
                <w:lang w:eastAsia="es-DO"/>
              </w:rPr>
              <w:t> </w:t>
            </w:r>
          </w:p>
        </w:tc>
      </w:tr>
      <w:tr w:rsidR="00AD51F1" w:rsidRPr="00AD51F1" w:rsidTr="00AB3210">
        <w:trPr>
          <w:trHeight w:val="480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F1" w:rsidRPr="00AD51F1" w:rsidRDefault="00AD51F1" w:rsidP="00AD51F1">
            <w:pPr>
              <w:rPr>
                <w:lang w:val="es-DO" w:eastAsia="es-DO"/>
              </w:rPr>
            </w:pPr>
            <w:r w:rsidRPr="00AD51F1">
              <w:rPr>
                <w:lang w:eastAsia="es-DO"/>
              </w:rPr>
              <w:t>5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1F1" w:rsidRPr="00AB3210" w:rsidRDefault="00AB3210" w:rsidP="00AD51F1">
            <w:r w:rsidRPr="00AB3210">
              <w:t>DISPOSITIVOS PARA LA REDUNDANCIA DE LA CONECTIVIDAD DE LAS REDES DE DATOS ENTRE LOS DIFERENTES NIVELES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F1" w:rsidRPr="00AD51F1" w:rsidRDefault="00AD51F1" w:rsidP="00AD51F1">
            <w:pPr>
              <w:rPr>
                <w:lang w:val="es-DO" w:eastAsia="es-DO"/>
              </w:rPr>
            </w:pPr>
            <w:r w:rsidRPr="00AD51F1">
              <w:rPr>
                <w:lang w:eastAsia="es-DO"/>
              </w:rPr>
              <w:t>UN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F1" w:rsidRPr="00AD51F1" w:rsidRDefault="00AB3210" w:rsidP="00AD51F1">
            <w:pPr>
              <w:rPr>
                <w:lang w:val="es-DO" w:eastAsia="es-DO"/>
              </w:rPr>
            </w:pPr>
            <w:r>
              <w:rPr>
                <w:lang w:eastAsia="es-DO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F1" w:rsidRPr="00AD51F1" w:rsidRDefault="00AD51F1" w:rsidP="00AD51F1">
            <w:pPr>
              <w:rPr>
                <w:lang w:val="es-DO" w:eastAsia="es-DO"/>
              </w:rPr>
            </w:pPr>
            <w:r w:rsidRPr="00AD51F1">
              <w:rPr>
                <w:lang w:eastAsia="es-DO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F1" w:rsidRPr="00AD51F1" w:rsidRDefault="00AD51F1" w:rsidP="00AD51F1">
            <w:pPr>
              <w:rPr>
                <w:lang w:val="es-DO" w:eastAsia="es-DO"/>
              </w:rPr>
            </w:pPr>
            <w:r w:rsidRPr="00AD51F1">
              <w:rPr>
                <w:lang w:eastAsia="es-DO"/>
              </w:rPr>
              <w:t> </w:t>
            </w:r>
          </w:p>
        </w:tc>
      </w:tr>
      <w:tr w:rsidR="00AD51F1" w:rsidRPr="00AD51F1" w:rsidTr="00AB3210">
        <w:trPr>
          <w:trHeight w:val="480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F1" w:rsidRPr="00AD51F1" w:rsidRDefault="00AD51F1" w:rsidP="00AD51F1">
            <w:pPr>
              <w:rPr>
                <w:lang w:val="es-DO" w:eastAsia="es-DO"/>
              </w:rPr>
            </w:pPr>
            <w:r w:rsidRPr="00AD51F1">
              <w:rPr>
                <w:lang w:eastAsia="es-DO"/>
              </w:rPr>
              <w:t>6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1F1" w:rsidRPr="00AB3210" w:rsidRDefault="00AB3210" w:rsidP="00AD51F1">
            <w:r w:rsidRPr="00AB3210">
              <w:t>RACK PDU MONITOREABLES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F1" w:rsidRPr="00AD51F1" w:rsidRDefault="00AD51F1" w:rsidP="00AD51F1">
            <w:pPr>
              <w:rPr>
                <w:lang w:val="es-DO" w:eastAsia="es-DO"/>
              </w:rPr>
            </w:pPr>
            <w:r w:rsidRPr="00AD51F1">
              <w:rPr>
                <w:lang w:eastAsia="es-DO"/>
              </w:rPr>
              <w:t>UN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F1" w:rsidRPr="00AD51F1" w:rsidRDefault="00AB3210" w:rsidP="00AD51F1">
            <w:pPr>
              <w:rPr>
                <w:lang w:val="es-DO" w:eastAsia="es-DO"/>
              </w:rPr>
            </w:pPr>
            <w:r>
              <w:rPr>
                <w:lang w:eastAsia="es-DO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F1" w:rsidRPr="00AD51F1" w:rsidRDefault="00AD51F1" w:rsidP="00AD51F1">
            <w:pPr>
              <w:rPr>
                <w:lang w:val="es-DO" w:eastAsia="es-DO"/>
              </w:rPr>
            </w:pPr>
            <w:r w:rsidRPr="00AD51F1">
              <w:rPr>
                <w:lang w:eastAsia="es-DO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F1" w:rsidRPr="00AD51F1" w:rsidRDefault="00AD51F1" w:rsidP="00AD51F1">
            <w:pPr>
              <w:rPr>
                <w:lang w:val="es-DO" w:eastAsia="es-DO"/>
              </w:rPr>
            </w:pPr>
            <w:r w:rsidRPr="00AD51F1">
              <w:rPr>
                <w:lang w:eastAsia="es-DO"/>
              </w:rPr>
              <w:t> </w:t>
            </w:r>
          </w:p>
        </w:tc>
      </w:tr>
      <w:tr w:rsidR="00AD51F1" w:rsidRPr="00AD51F1" w:rsidTr="00AB3210">
        <w:trPr>
          <w:trHeight w:val="480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F1" w:rsidRPr="00AD51F1" w:rsidRDefault="00AD51F1" w:rsidP="00AD51F1">
            <w:pPr>
              <w:rPr>
                <w:lang w:val="es-DO" w:eastAsia="es-DO"/>
              </w:rPr>
            </w:pPr>
            <w:r w:rsidRPr="00AD51F1">
              <w:rPr>
                <w:lang w:eastAsia="es-DO"/>
              </w:rPr>
              <w:t>7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1F1" w:rsidRPr="00AB3210" w:rsidRDefault="00AB3210" w:rsidP="00AD51F1">
            <w:r w:rsidRPr="00AB3210">
              <w:t>RENOVACION CENTRAL TELEFONICA (CISCO CUCM)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F1" w:rsidRPr="00AD51F1" w:rsidRDefault="00AD51F1" w:rsidP="00AD51F1">
            <w:pPr>
              <w:rPr>
                <w:lang w:val="es-DO" w:eastAsia="es-DO"/>
              </w:rPr>
            </w:pPr>
            <w:r w:rsidRPr="00AD51F1">
              <w:rPr>
                <w:lang w:eastAsia="es-DO"/>
              </w:rPr>
              <w:t>UN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F1" w:rsidRPr="00AD51F1" w:rsidRDefault="00AD51F1" w:rsidP="00AD51F1">
            <w:pPr>
              <w:rPr>
                <w:lang w:val="es-DO" w:eastAsia="es-DO"/>
              </w:rPr>
            </w:pPr>
            <w:r w:rsidRPr="00AD51F1">
              <w:rPr>
                <w:lang w:eastAsia="es-DO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F1" w:rsidRPr="00AD51F1" w:rsidRDefault="00AD51F1" w:rsidP="00AD51F1">
            <w:pPr>
              <w:rPr>
                <w:lang w:val="es-DO" w:eastAsia="es-DO"/>
              </w:rPr>
            </w:pPr>
            <w:r w:rsidRPr="00AD51F1">
              <w:rPr>
                <w:lang w:eastAsia="es-DO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F1" w:rsidRPr="00AD51F1" w:rsidRDefault="00AD51F1" w:rsidP="00AD51F1">
            <w:pPr>
              <w:rPr>
                <w:lang w:val="es-DO" w:eastAsia="es-DO"/>
              </w:rPr>
            </w:pPr>
            <w:r w:rsidRPr="00AD51F1">
              <w:rPr>
                <w:lang w:eastAsia="es-DO"/>
              </w:rPr>
              <w:t> </w:t>
            </w:r>
          </w:p>
        </w:tc>
      </w:tr>
      <w:tr w:rsidR="00AD51F1" w:rsidRPr="00AD51F1" w:rsidTr="00AB3210">
        <w:trPr>
          <w:trHeight w:val="480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F1" w:rsidRPr="00AD51F1" w:rsidRDefault="00AD51F1" w:rsidP="00AD51F1">
            <w:pPr>
              <w:rPr>
                <w:lang w:val="es-DO" w:eastAsia="es-DO"/>
              </w:rPr>
            </w:pPr>
            <w:r w:rsidRPr="00AD51F1">
              <w:rPr>
                <w:lang w:eastAsia="es-DO"/>
              </w:rPr>
              <w:t>8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1F1" w:rsidRPr="00AB3210" w:rsidRDefault="00AB3210" w:rsidP="00AD51F1">
            <w:r w:rsidRPr="00AB3210">
              <w:t>RENOVACION SOPORTE PLATAFORMA HPE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F1" w:rsidRPr="00AD51F1" w:rsidRDefault="00AD51F1" w:rsidP="00AD51F1">
            <w:pPr>
              <w:rPr>
                <w:lang w:val="es-DO" w:eastAsia="es-DO"/>
              </w:rPr>
            </w:pPr>
            <w:r w:rsidRPr="00AD51F1">
              <w:rPr>
                <w:lang w:eastAsia="es-DO"/>
              </w:rPr>
              <w:t>UN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F1" w:rsidRPr="00AD51F1" w:rsidRDefault="00AD51F1" w:rsidP="00AD51F1">
            <w:pPr>
              <w:rPr>
                <w:lang w:val="es-DO" w:eastAsia="es-DO"/>
              </w:rPr>
            </w:pPr>
            <w:r w:rsidRPr="00AD51F1">
              <w:rPr>
                <w:lang w:eastAsia="es-DO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F1" w:rsidRPr="00AD51F1" w:rsidRDefault="00AD51F1" w:rsidP="00AD51F1">
            <w:pPr>
              <w:rPr>
                <w:lang w:val="es-DO" w:eastAsia="es-DO"/>
              </w:rPr>
            </w:pPr>
            <w:r w:rsidRPr="00AD51F1">
              <w:rPr>
                <w:lang w:eastAsia="es-DO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F1" w:rsidRPr="00AD51F1" w:rsidRDefault="00AD51F1" w:rsidP="00AD51F1">
            <w:pPr>
              <w:rPr>
                <w:lang w:val="es-DO" w:eastAsia="es-DO"/>
              </w:rPr>
            </w:pPr>
            <w:r w:rsidRPr="00AD51F1">
              <w:rPr>
                <w:lang w:eastAsia="es-DO"/>
              </w:rPr>
              <w:t> </w:t>
            </w:r>
          </w:p>
        </w:tc>
      </w:tr>
      <w:tr w:rsidR="00AD51F1" w:rsidRPr="00AD51F1" w:rsidTr="00AD51F1">
        <w:trPr>
          <w:trHeight w:val="300"/>
        </w:trPr>
        <w:tc>
          <w:tcPr>
            <w:tcW w:w="14024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51F1" w:rsidRPr="00AD51F1" w:rsidRDefault="00AD51F1" w:rsidP="00AD51F1">
            <w:pPr>
              <w:rPr>
                <w:lang w:val="es-DO" w:eastAsia="es-DO"/>
              </w:rPr>
            </w:pPr>
            <w:r w:rsidRPr="00AD51F1">
              <w:rPr>
                <w:lang w:eastAsia="es-DO"/>
              </w:rPr>
              <w:t> </w:t>
            </w:r>
          </w:p>
        </w:tc>
      </w:tr>
      <w:tr w:rsidR="00AD51F1" w:rsidRPr="00AD51F1" w:rsidTr="00AD51F1">
        <w:trPr>
          <w:trHeight w:val="300"/>
        </w:trPr>
        <w:tc>
          <w:tcPr>
            <w:tcW w:w="14024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51F1" w:rsidRPr="00AD51F1" w:rsidRDefault="00AD51F1" w:rsidP="00AD51F1">
            <w:pPr>
              <w:rPr>
                <w:lang w:val="es-DO" w:eastAsia="es-DO"/>
              </w:rPr>
            </w:pPr>
            <w:r w:rsidRPr="00AD51F1">
              <w:rPr>
                <w:lang w:eastAsia="es-DO"/>
              </w:rPr>
              <w:t>VALOR TOTAL DE LA OFERTA: …………………………………</w:t>
            </w:r>
            <w:proofErr w:type="gramStart"/>
            <w:r w:rsidRPr="00AD51F1">
              <w:rPr>
                <w:lang w:eastAsia="es-DO"/>
              </w:rPr>
              <w:t>…….</w:t>
            </w:r>
            <w:proofErr w:type="gramEnd"/>
            <w:r w:rsidRPr="00AD51F1">
              <w:rPr>
                <w:lang w:eastAsia="es-DO"/>
              </w:rPr>
              <w:t>.……… RD$</w:t>
            </w:r>
          </w:p>
        </w:tc>
      </w:tr>
      <w:tr w:rsidR="00AD51F1" w:rsidRPr="00AD51F1" w:rsidTr="00AD51F1">
        <w:trPr>
          <w:trHeight w:val="585"/>
        </w:trPr>
        <w:tc>
          <w:tcPr>
            <w:tcW w:w="1402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51F1" w:rsidRPr="00AD51F1" w:rsidRDefault="00AD51F1" w:rsidP="00AD51F1">
            <w:pPr>
              <w:rPr>
                <w:lang w:val="es-DO" w:eastAsia="es-DO"/>
              </w:rPr>
            </w:pPr>
            <w:r w:rsidRPr="00AD51F1">
              <w:rPr>
                <w:lang w:eastAsia="es-DO"/>
              </w:rPr>
              <w:t>Valor total de la oferta en letras:……………………………………………………………………………………………………………………………………</w:t>
            </w:r>
          </w:p>
        </w:tc>
      </w:tr>
    </w:tbl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 w:rsidRPr="008A5E82">
        <w:rPr>
          <w:sz w:val="22"/>
          <w:szCs w:val="22"/>
        </w:rPr>
        <w:t xml:space="preserve">    </w:t>
      </w:r>
    </w:p>
    <w:p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>…………………………………… en calidad de …………………………………………</w:t>
      </w:r>
      <w:proofErr w:type="gramStart"/>
      <w:r w:rsidRPr="009B0931">
        <w:rPr>
          <w:rFonts w:ascii="Arial" w:hAnsi="Arial" w:cs="Arial"/>
          <w:sz w:val="20"/>
          <w:szCs w:val="22"/>
        </w:rPr>
        <w:t>…….</w:t>
      </w:r>
      <w:proofErr w:type="gramEnd"/>
      <w:r w:rsidRPr="009B0931">
        <w:rPr>
          <w:rFonts w:ascii="Arial" w:hAnsi="Arial" w:cs="Arial"/>
          <w:sz w:val="20"/>
          <w:szCs w:val="22"/>
        </w:rPr>
        <w:t xml:space="preserve">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885BEF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3810" r="0" b="635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6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Gdu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Bm&#10;jvGduwIAAME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356" w:rsidRDefault="00AF5356" w:rsidP="001007E7">
      <w:pPr>
        <w:spacing w:after="0" w:line="240" w:lineRule="auto"/>
      </w:pPr>
      <w:r>
        <w:separator/>
      </w:r>
    </w:p>
  </w:endnote>
  <w:endnote w:type="continuationSeparator" w:id="0">
    <w:p w:rsidR="00AF5356" w:rsidRDefault="00AF5356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885BEF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1905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:rsidR="001007E7" w:rsidRDefault="00885BEF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356" w:rsidRDefault="00AF5356" w:rsidP="001007E7">
      <w:pPr>
        <w:spacing w:after="0" w:line="240" w:lineRule="auto"/>
      </w:pPr>
      <w:r>
        <w:separator/>
      </w:r>
    </w:p>
  </w:footnote>
  <w:footnote w:type="continuationSeparator" w:id="0">
    <w:p w:rsidR="00AF5356" w:rsidRDefault="00AF5356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6F"/>
    <w:rsid w:val="00034DD9"/>
    <w:rsid w:val="001007E7"/>
    <w:rsid w:val="001020C0"/>
    <w:rsid w:val="00123B8D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7246F"/>
    <w:rsid w:val="003A4539"/>
    <w:rsid w:val="003B29C3"/>
    <w:rsid w:val="003B38E0"/>
    <w:rsid w:val="00403697"/>
    <w:rsid w:val="0042490F"/>
    <w:rsid w:val="00466B9C"/>
    <w:rsid w:val="004767CC"/>
    <w:rsid w:val="0049643D"/>
    <w:rsid w:val="004C4743"/>
    <w:rsid w:val="004E4F9F"/>
    <w:rsid w:val="00535962"/>
    <w:rsid w:val="00540A60"/>
    <w:rsid w:val="005B442B"/>
    <w:rsid w:val="005D0D63"/>
    <w:rsid w:val="00611A07"/>
    <w:rsid w:val="0062592A"/>
    <w:rsid w:val="006506D0"/>
    <w:rsid w:val="00651E48"/>
    <w:rsid w:val="006709BC"/>
    <w:rsid w:val="00780880"/>
    <w:rsid w:val="007B4164"/>
    <w:rsid w:val="007B6F6F"/>
    <w:rsid w:val="00810515"/>
    <w:rsid w:val="0083342F"/>
    <w:rsid w:val="00854B4F"/>
    <w:rsid w:val="00885BEF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3210"/>
    <w:rsid w:val="00AB4966"/>
    <w:rsid w:val="00AC7631"/>
    <w:rsid w:val="00AD51F1"/>
    <w:rsid w:val="00AD7919"/>
    <w:rsid w:val="00AF0D2F"/>
    <w:rsid w:val="00AF5356"/>
    <w:rsid w:val="00B3101F"/>
    <w:rsid w:val="00B420BA"/>
    <w:rsid w:val="00B61D08"/>
    <w:rsid w:val="00B62EEF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D24FA7"/>
    <w:rsid w:val="00D64696"/>
    <w:rsid w:val="00D90D49"/>
    <w:rsid w:val="00DC5D96"/>
    <w:rsid w:val="00DD4F3E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6EE019"/>
  <w15:docId w15:val="{E10836D5-CC98-413B-BB3B-7F97C146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6AC54-0342-47A0-A3C2-9B45B8C38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15</TotalTime>
  <Pages>2</Pages>
  <Words>186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sb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William Alexis Solís Rodríguez</cp:lastModifiedBy>
  <cp:revision>4</cp:revision>
  <cp:lastPrinted>2019-06-01T16:58:00Z</cp:lastPrinted>
  <dcterms:created xsi:type="dcterms:W3CDTF">2014-02-28T14:35:00Z</dcterms:created>
  <dcterms:modified xsi:type="dcterms:W3CDTF">2019-11-26T19:08:00Z</dcterms:modified>
</cp:coreProperties>
</file>