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1F516275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87E3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  <w:r w:rsidR="00184D61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1F516275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87E3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  <w:r w:rsidR="00184D61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184D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184D6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184D61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184D61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184D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184D6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84D61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2394F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31</cp:revision>
  <cp:lastPrinted>2011-03-04T18:48:00Z</cp:lastPrinted>
  <dcterms:created xsi:type="dcterms:W3CDTF">2014-01-15T13:04:00Z</dcterms:created>
  <dcterms:modified xsi:type="dcterms:W3CDTF">2022-03-28T19:32:00Z</dcterms:modified>
</cp:coreProperties>
</file>