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5E7B" w14:textId="2B2A17B3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1C937C1B" wp14:editId="7A97134B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A28CDF" wp14:editId="650317DB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98B7860" w14:textId="123BBA65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E30659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E30659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B1442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3127D1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566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28CDF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98B7860" w14:textId="123BBA65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E30659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E30659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B14427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3127D1">
                                <w:rPr>
                                  <w:rStyle w:val="Style2"/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F7566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72C63" wp14:editId="082EA729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B0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2C63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4C32B0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CF9788" wp14:editId="36F4E26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E1A0D" wp14:editId="2B5A567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C5DD" w14:textId="3A9EA41F" w:rsidR="0026335F" w:rsidRPr="0026335F" w:rsidRDefault="003127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44AA0">
                                  <w:rPr>
                                    <w:rStyle w:val="Style5"/>
                                    <w:lang w:val="es-DO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1A0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3759C5DD" w14:textId="3A9EA41F" w:rsidR="0026335F" w:rsidRPr="0026335F" w:rsidRDefault="004D4BD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44AA0">
                            <w:rPr>
                              <w:rStyle w:val="Style5"/>
                              <w:lang w:val="es-DO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665019" w14:textId="107A528D" w:rsidR="00535962" w:rsidRPr="00535962" w:rsidRDefault="00304750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5B8E0" wp14:editId="0F1289EE">
                <wp:simplePos x="0" y="0"/>
                <wp:positionH relativeFrom="column">
                  <wp:posOffset>1028700</wp:posOffset>
                </wp:positionH>
                <wp:positionV relativeFrom="paragraph">
                  <wp:posOffset>255270</wp:posOffset>
                </wp:positionV>
                <wp:extent cx="3905250" cy="428625"/>
                <wp:effectExtent l="0" t="0" r="0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F1AA5" w14:textId="77777777" w:rsidR="002E1412" w:rsidRPr="001249ED" w:rsidRDefault="003127D1" w:rsidP="00A72F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2"/>
                                  <w:szCs w:val="40"/>
                                </w:rPr>
                              </w:sdtEndPr>
                              <w:sdtContent>
                                <w:r w:rsidR="001752C5" w:rsidRPr="001249ED">
                                  <w:rPr>
                                    <w:rStyle w:val="Style6"/>
                                    <w:sz w:val="28"/>
                                    <w:szCs w:val="28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B8E0" id="Text Box 16" o:spid="_x0000_s1033" type="#_x0000_t202" style="position:absolute;margin-left:81pt;margin-top:20.1pt;width:307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" stroked="f">
                <v:textbox>
                  <w:txbxContent>
                    <w:p w14:paraId="4FEF1AA5" w14:textId="77777777" w:rsidR="002E1412" w:rsidRPr="001249ED" w:rsidRDefault="004D4BDF" w:rsidP="00A72F42">
                      <w:pPr>
                        <w:jc w:val="center"/>
                        <w:rPr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2"/>
                            <w:szCs w:val="40"/>
                          </w:rPr>
                        </w:sdtEndPr>
                        <w:sdtContent>
                          <w:r w:rsidR="001752C5" w:rsidRPr="001249ED">
                            <w:rPr>
                              <w:rStyle w:val="Style6"/>
                              <w:sz w:val="28"/>
                              <w:szCs w:val="28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3E2E1" wp14:editId="6713AEC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816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E2E1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495816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D4BDF">
                        <w:fldChar w:fldCharType="begin"/>
                      </w:r>
                      <w:r w:rsidR="004D4BDF">
                        <w:instrText xml:space="preserve"> NUMPAGES   \* MERGEFORMAT </w:instrText>
                      </w:r>
                      <w:r w:rsidR="004D4BD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D4BD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21BD0DB" w14:textId="6DC09754" w:rsidR="00535962" w:rsidRDefault="00535962" w:rsidP="00535962"/>
    <w:p w14:paraId="3028527A" w14:textId="6EE68EC2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5F0E1F9" w14:textId="1DFFAD1A" w:rsidR="00A640BD" w:rsidRPr="00C66D08" w:rsidRDefault="001249E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8AE36" wp14:editId="7680C6E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538220" cy="271780"/>
                <wp:effectExtent l="0" t="0" r="508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51BD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AE36" id="Text Box 18" o:spid="_x0000_s1035" type="#_x0000_t202" style="position:absolute;left:0;text-align:left;margin-left:0;margin-top:.45pt;width:278.6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" stroked="f">
                <v:textbox>
                  <w:txbxContent>
                    <w:p w14:paraId="3A851BD9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6FCEF" w14:textId="455B09AC" w:rsidR="0062592A" w:rsidRPr="001249ED" w:rsidRDefault="00FA01DC" w:rsidP="001249ED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7BA00" wp14:editId="4EDBA5A9">
                <wp:simplePos x="0" y="0"/>
                <wp:positionH relativeFrom="column">
                  <wp:posOffset>191770</wp:posOffset>
                </wp:positionH>
                <wp:positionV relativeFrom="paragraph">
                  <wp:posOffset>11430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57B3" w14:textId="77777777" w:rsidR="002E1412" w:rsidRPr="002E1412" w:rsidRDefault="003127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bCs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="001752C5" w:rsidRPr="001249ED">
                                  <w:rPr>
                                    <w:rStyle w:val="Style8"/>
                                    <w:b/>
                                    <w:bCs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7BA00" id="Text Box 17" o:spid="_x0000_s1036" type="#_x0000_t202" style="position:absolute;left:0;text-align:left;margin-left:15.1pt;margin-top:.9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" stroked="f">
                <v:textbox>
                  <w:txbxContent>
                    <w:p w14:paraId="0FAE57B3" w14:textId="77777777" w:rsidR="002E1412" w:rsidRPr="002E1412" w:rsidRDefault="004D4BD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bCs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  <w:bCs w:val="0"/>
                          </w:rPr>
                        </w:sdtEndPr>
                        <w:sdtContent>
                          <w:r w:rsidR="001752C5" w:rsidRPr="001249ED">
                            <w:rPr>
                              <w:rStyle w:val="Style8"/>
                              <w:b/>
                              <w:bCs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DA244D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53730FC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15F27B0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A82533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4C0563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9B85C0A" w14:textId="77777777" w:rsidTr="00E82502">
        <w:trPr>
          <w:cantSplit/>
          <w:trHeight w:val="440"/>
        </w:trPr>
        <w:tc>
          <w:tcPr>
            <w:tcW w:w="9252" w:type="dxa"/>
          </w:tcPr>
          <w:p w14:paraId="21B8CDB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32DE3D21" w14:textId="77777777" w:rsidTr="00E82502">
        <w:trPr>
          <w:cantSplit/>
          <w:trHeight w:val="440"/>
        </w:trPr>
        <w:tc>
          <w:tcPr>
            <w:tcW w:w="9252" w:type="dxa"/>
          </w:tcPr>
          <w:p w14:paraId="40AFC9D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9E7CABA" w14:textId="77777777" w:rsidTr="00E82502">
        <w:trPr>
          <w:cantSplit/>
          <w:trHeight w:val="440"/>
        </w:trPr>
        <w:tc>
          <w:tcPr>
            <w:tcW w:w="9252" w:type="dxa"/>
          </w:tcPr>
          <w:p w14:paraId="12DBEB8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D83CA99" w14:textId="77777777" w:rsidTr="00E82502">
        <w:trPr>
          <w:cantSplit/>
          <w:trHeight w:val="440"/>
        </w:trPr>
        <w:tc>
          <w:tcPr>
            <w:tcW w:w="9252" w:type="dxa"/>
          </w:tcPr>
          <w:p w14:paraId="6C5900E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558E4E0" w14:textId="77777777" w:rsidTr="00E82502">
        <w:trPr>
          <w:cantSplit/>
          <w:trHeight w:val="440"/>
        </w:trPr>
        <w:tc>
          <w:tcPr>
            <w:tcW w:w="9252" w:type="dxa"/>
          </w:tcPr>
          <w:p w14:paraId="34002A0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5394EBB" w14:textId="77777777" w:rsidTr="00E82502">
        <w:trPr>
          <w:cantSplit/>
          <w:trHeight w:val="440"/>
        </w:trPr>
        <w:tc>
          <w:tcPr>
            <w:tcW w:w="9252" w:type="dxa"/>
          </w:tcPr>
          <w:p w14:paraId="3E511DC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8F0EC5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DA74E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7687B5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F40D50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8DFF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510D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1B574CC3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51B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F0809CD" wp14:editId="026CCB6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3DE4D" wp14:editId="4F33E61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1828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9B0AB1E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3D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6CC91828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79B0AB1E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E36EE" wp14:editId="5D5DFBA3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B582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E36E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161EB582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AEEC80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57B7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DBB0C1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BCB442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02E47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D81B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C2CA4AA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249ED"/>
    <w:rsid w:val="001466B0"/>
    <w:rsid w:val="00157600"/>
    <w:rsid w:val="00170EC5"/>
    <w:rsid w:val="001752C5"/>
    <w:rsid w:val="00181E8D"/>
    <w:rsid w:val="00194FF2"/>
    <w:rsid w:val="001A3F92"/>
    <w:rsid w:val="001F73A7"/>
    <w:rsid w:val="002009A7"/>
    <w:rsid w:val="00204BE1"/>
    <w:rsid w:val="00253DBA"/>
    <w:rsid w:val="0026335F"/>
    <w:rsid w:val="00295BD4"/>
    <w:rsid w:val="002D451D"/>
    <w:rsid w:val="002E1412"/>
    <w:rsid w:val="00304750"/>
    <w:rsid w:val="003127D1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D4BDF"/>
    <w:rsid w:val="00535962"/>
    <w:rsid w:val="005C03A3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37E01"/>
    <w:rsid w:val="00844AA0"/>
    <w:rsid w:val="008B3AE5"/>
    <w:rsid w:val="008C388B"/>
    <w:rsid w:val="00925BB8"/>
    <w:rsid w:val="00966EEE"/>
    <w:rsid w:val="00977C54"/>
    <w:rsid w:val="009B24F4"/>
    <w:rsid w:val="009F68D5"/>
    <w:rsid w:val="00A0583E"/>
    <w:rsid w:val="00A16099"/>
    <w:rsid w:val="00A640BD"/>
    <w:rsid w:val="00A641A7"/>
    <w:rsid w:val="00A72F42"/>
    <w:rsid w:val="00AD7919"/>
    <w:rsid w:val="00AF2E6B"/>
    <w:rsid w:val="00B14427"/>
    <w:rsid w:val="00B269FD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C0AD5"/>
    <w:rsid w:val="00CE67A3"/>
    <w:rsid w:val="00D1201E"/>
    <w:rsid w:val="00D24FA7"/>
    <w:rsid w:val="00D433FD"/>
    <w:rsid w:val="00D45A3E"/>
    <w:rsid w:val="00D52E05"/>
    <w:rsid w:val="00D64696"/>
    <w:rsid w:val="00D7710E"/>
    <w:rsid w:val="00D90D49"/>
    <w:rsid w:val="00D9600B"/>
    <w:rsid w:val="00DC5D96"/>
    <w:rsid w:val="00DD4F3E"/>
    <w:rsid w:val="00E13E55"/>
    <w:rsid w:val="00E30659"/>
    <w:rsid w:val="00E3462C"/>
    <w:rsid w:val="00E5750E"/>
    <w:rsid w:val="00E82502"/>
    <w:rsid w:val="00E84363"/>
    <w:rsid w:val="00EA6B34"/>
    <w:rsid w:val="00EA7406"/>
    <w:rsid w:val="00EB0444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634A20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6" ma:contentTypeDescription="Crear nuevo documento." ma:contentTypeScope="" ma:versionID="159ef5080f026dad45a7478177c66120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a30e3438b396b15bb3e2af44df0e5865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1CAED-E5D3-47EC-94FD-066B10C2B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91351-0BD8-48A0-A750-10139634B6D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1207536-9e68-4e3e-aeed-b740370baf18"/>
    <ds:schemaRef ds:uri="http://purl.org/dc/dcmitype/"/>
    <ds:schemaRef ds:uri="http://schemas.microsoft.com/office/2006/metadata/properties"/>
    <ds:schemaRef ds:uri="http://purl.org/dc/elements/1.1/"/>
    <ds:schemaRef ds:uri="6d0ed0c3-5985-4eca-a33b-383541a093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E8E8FC-9ED5-467A-9F71-B0712453C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Yira Susana Vásquez Méndez</cp:lastModifiedBy>
  <cp:revision>3</cp:revision>
  <cp:lastPrinted>2011-03-04T18:48:00Z</cp:lastPrinted>
  <dcterms:created xsi:type="dcterms:W3CDTF">2022-02-21T21:00:00Z</dcterms:created>
  <dcterms:modified xsi:type="dcterms:W3CDTF">2022-02-22T12:57:00Z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