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135FA29A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87E3E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135FA29A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87E3E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887E3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887E3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887E3E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887E3E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887E3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887E3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28</cp:revision>
  <cp:lastPrinted>2011-03-04T18:48:00Z</cp:lastPrinted>
  <dcterms:created xsi:type="dcterms:W3CDTF">2014-01-15T13:04:00Z</dcterms:created>
  <dcterms:modified xsi:type="dcterms:W3CDTF">2022-03-22T15:08:00Z</dcterms:modified>
</cp:coreProperties>
</file>