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3B7F1DE6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A50D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3B7F1DE6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A50D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861A2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861A2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861A27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861A27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861A2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861A2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548C" w14:textId="77777777" w:rsidR="00861A27" w:rsidRDefault="00861A27" w:rsidP="001007E7">
      <w:pPr>
        <w:spacing w:after="0" w:line="240" w:lineRule="auto"/>
      </w:pPr>
      <w:r>
        <w:separator/>
      </w:r>
    </w:p>
  </w:endnote>
  <w:endnote w:type="continuationSeparator" w:id="0">
    <w:p w14:paraId="36727563" w14:textId="77777777" w:rsidR="00861A27" w:rsidRDefault="00861A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6F44" w14:textId="77777777" w:rsidR="00861A27" w:rsidRDefault="00861A27" w:rsidP="001007E7">
      <w:pPr>
        <w:spacing w:after="0" w:line="240" w:lineRule="auto"/>
      </w:pPr>
      <w:r>
        <w:separator/>
      </w:r>
    </w:p>
  </w:footnote>
  <w:footnote w:type="continuationSeparator" w:id="0">
    <w:p w14:paraId="2E7C785E" w14:textId="77777777" w:rsidR="00861A27" w:rsidRDefault="00861A2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61A27"/>
    <w:rsid w:val="00887E3E"/>
    <w:rsid w:val="008A50D3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29</cp:revision>
  <cp:lastPrinted>2011-03-04T18:48:00Z</cp:lastPrinted>
  <dcterms:created xsi:type="dcterms:W3CDTF">2014-01-15T13:04:00Z</dcterms:created>
  <dcterms:modified xsi:type="dcterms:W3CDTF">2022-05-27T19:53:00Z</dcterms:modified>
</cp:coreProperties>
</file>