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5F657EE8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ED40CF">
                                      <w:rPr>
                                        <w:rStyle w:val="Style2"/>
                                      </w:rPr>
                                      <w:t>33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5F657EE8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ED40CF">
                                <w:rPr>
                                  <w:rStyle w:val="Style2"/>
                                </w:rPr>
                                <w:t>33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ED40C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ED40C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ED40C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ED40C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53C279D9" w:rsidR="007D608F" w:rsidRDefault="009A41E5" w:rsidP="00ED40CF">
      <w:pPr>
        <w:tabs>
          <w:tab w:val="left" w:pos="11835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ED40C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ED40C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D40CF">
                              <w:fldChar w:fldCharType="begin"/>
                            </w:r>
                            <w:r w:rsidR="00ED40CF">
                              <w:instrText xml:space="preserve"> NUMPAGES   \* MERGEFORMAT </w:instrText>
                            </w:r>
                            <w:r w:rsidR="00ED40CF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D40C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D40CF">
                        <w:fldChar w:fldCharType="begin"/>
                      </w:r>
                      <w:r w:rsidR="00ED40CF">
                        <w:instrText xml:space="preserve"> NUMPAGES   \* MERGEFORMAT </w:instrText>
                      </w:r>
                      <w:r w:rsidR="00ED40CF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D40C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D40CF">
        <w:tab/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D40CF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14</cp:revision>
  <cp:lastPrinted>2011-03-04T19:05:00Z</cp:lastPrinted>
  <dcterms:created xsi:type="dcterms:W3CDTF">2014-01-02T13:42:00Z</dcterms:created>
  <dcterms:modified xsi:type="dcterms:W3CDTF">2022-04-28T15:09:00Z</dcterms:modified>
</cp:coreProperties>
</file>