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437DC3C4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8A68C8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437DC3C4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8A68C8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8A68C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Qaxomd4AAAAJAQAADwAAAAAAAAAAAAAAAAA+BAAAZHJzL2Rvd25yZXYueG1s&#10;UEsFBgAAAAAEAAQA8wAAAEkFAAAAAA==&#10;" filled="f" stroked="f">
                <v:textbox>
                  <w:txbxContent>
                    <w:p w14:paraId="1F36E264" w14:textId="77777777" w:rsidR="0026335F" w:rsidRPr="0026335F" w:rsidRDefault="008A68C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8A68C8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Psno8LdAAAACQEAAA8AAABkcnMv&#10;ZG93bnJldi54bWxMj0FOwzAQRfdI3MEaJDaIOhgStyFOBUggti09gJNMk4h4HMVuk96eYQXL0X/6&#10;836xXdwgzjiF3pOBh1UCAqn2TU+tgcPX+/0aRIiWGjt4QgMXDLAtr68Kmzd+ph2e97EVXEIhtwa6&#10;GMdcylB36GxY+RGJs6OfnI18Tq1sJjtzuRukSpJMOtsTf+jsiG8d1t/7kzNw/Jzv0s1cfcSD3j1l&#10;r7bXlb8Yc3uzvDyDiLjEPxh+9VkdSnaq/ImaIAYDSmWKUQ4eeRMDWqUaRGUg1QnIspD/F5Q/AA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Psno8LdAAAACQEAAA8AAAAAAAAAAAAAAAAA&#10;UgQAAGRycy9kb3ducmV2LnhtbFBLBQYAAAAABAAEAPMAAABcBQAAAAA=&#10;" stroked="f">
                <v:textbox>
                  <w:txbxContent>
                    <w:p w14:paraId="3A2A9BB3" w14:textId="77777777" w:rsidR="002E1412" w:rsidRPr="00F737DC" w:rsidRDefault="008A68C8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IDwYjr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8A68C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60C1DCE" w14:textId="77777777" w:rsidR="002E1412" w:rsidRPr="002E1412" w:rsidRDefault="008A68C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547B" w14:textId="77777777" w:rsidR="00F82DF9" w:rsidRDefault="00F82DF9" w:rsidP="001007E7">
      <w:pPr>
        <w:spacing w:after="0" w:line="240" w:lineRule="auto"/>
      </w:pPr>
      <w:r>
        <w:separator/>
      </w:r>
    </w:p>
  </w:endnote>
  <w:endnote w:type="continuationSeparator" w:id="0">
    <w:p w14:paraId="4E858101" w14:textId="77777777" w:rsidR="00F82DF9" w:rsidRDefault="00F82D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52C1" w14:textId="77777777" w:rsidR="00F82DF9" w:rsidRDefault="00F82DF9" w:rsidP="001007E7">
      <w:pPr>
        <w:spacing w:after="0" w:line="240" w:lineRule="auto"/>
      </w:pPr>
      <w:r>
        <w:separator/>
      </w:r>
    </w:p>
  </w:footnote>
  <w:footnote w:type="continuationSeparator" w:id="0">
    <w:p w14:paraId="164A0179" w14:textId="77777777" w:rsidR="00F82DF9" w:rsidRDefault="00F82D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209C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87E3E"/>
    <w:rsid w:val="008A68C8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B4B62"/>
    <w:rsid w:val="00EE1E7B"/>
    <w:rsid w:val="00EF7C23"/>
    <w:rsid w:val="00F12400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31</cp:revision>
  <cp:lastPrinted>2011-03-04T18:48:00Z</cp:lastPrinted>
  <dcterms:created xsi:type="dcterms:W3CDTF">2014-01-15T13:04:00Z</dcterms:created>
  <dcterms:modified xsi:type="dcterms:W3CDTF">2022-06-29T17:37:00Z</dcterms:modified>
</cp:coreProperties>
</file>